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5C" w:rsidRDefault="007E735C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7E735C" w:rsidRPr="008F294D" w:rsidRDefault="007E735C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7E735C" w:rsidRPr="008F294D" w:rsidRDefault="007E735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FootnoteReference"/>
          <w:b/>
          <w:sz w:val="18"/>
          <w:szCs w:val="18"/>
        </w:rPr>
        <w:footnoteReference w:id="1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FootnoteReference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7E735C" w:rsidRPr="00F85066" w:rsidRDefault="007E735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7E735C" w:rsidRPr="008F294D" w:rsidRDefault="007E735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7E735C" w:rsidRPr="008F294D" w:rsidRDefault="007E735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7E735C" w:rsidRPr="00950121" w:rsidRDefault="007E735C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7E735C" w:rsidRPr="0030685D" w:rsidRDefault="007E735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7E735C" w:rsidRPr="00353720" w:rsidTr="003E18A1">
        <w:trPr>
          <w:trHeight w:val="428"/>
        </w:trPr>
        <w:tc>
          <w:tcPr>
            <w:tcW w:w="4537" w:type="dxa"/>
            <w:vAlign w:val="center"/>
          </w:tcPr>
          <w:p w:rsidR="007E735C" w:rsidRPr="00353720" w:rsidRDefault="007E735C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3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7E735C" w:rsidRPr="00633006" w:rsidRDefault="007E735C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7E735C" w:rsidRPr="00353720" w:rsidTr="003E18A1">
        <w:trPr>
          <w:trHeight w:val="446"/>
        </w:trPr>
        <w:tc>
          <w:tcPr>
            <w:tcW w:w="4537" w:type="dxa"/>
            <w:vAlign w:val="center"/>
          </w:tcPr>
          <w:p w:rsidR="007E735C" w:rsidRPr="00353720" w:rsidRDefault="007E735C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7E735C" w:rsidRPr="00633006" w:rsidRDefault="007E735C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7E735C" w:rsidRPr="00353720" w:rsidTr="003E18A1">
        <w:trPr>
          <w:trHeight w:val="410"/>
        </w:trPr>
        <w:tc>
          <w:tcPr>
            <w:tcW w:w="4537" w:type="dxa"/>
            <w:vAlign w:val="center"/>
          </w:tcPr>
          <w:p w:rsidR="007E735C" w:rsidRPr="00353720" w:rsidRDefault="007E735C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7E735C" w:rsidRPr="001A2247" w:rsidRDefault="007E735C" w:rsidP="00454C86">
            <w:pPr>
              <w:spacing w:after="0" w:line="240" w:lineRule="auto"/>
              <w:ind w:right="-143"/>
              <w:jc w:val="both"/>
            </w:pPr>
            <w:r w:rsidRPr="001A2247">
              <w:rPr>
                <w:rFonts w:cs="Arial"/>
              </w:rPr>
              <w:t>FORNITURA DI MATERIALE PER VITRECTOMIA</w:t>
            </w:r>
          </w:p>
        </w:tc>
      </w:tr>
      <w:tr w:rsidR="007E735C" w:rsidRPr="00353720" w:rsidTr="003E18A1">
        <w:trPr>
          <w:trHeight w:val="416"/>
        </w:trPr>
        <w:tc>
          <w:tcPr>
            <w:tcW w:w="4537" w:type="dxa"/>
            <w:vAlign w:val="center"/>
          </w:tcPr>
          <w:p w:rsidR="007E735C" w:rsidRPr="00353720" w:rsidRDefault="007E735C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</w:rPr>
            </w:pPr>
            <w:bookmarkStart w:id="0" w:name="Testo484"/>
            <w:r w:rsidRPr="001A2247">
              <w:rPr>
                <w:rFonts w:ascii="Calibri" w:hAnsi="Calibri" w:cs="Tahoma"/>
                <w:szCs w:val="22"/>
              </w:rPr>
              <w:t>OLIO DI SILICONE</w:t>
            </w:r>
            <w:bookmarkEnd w:id="0"/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bCs/>
                <w:szCs w:val="22"/>
              </w:rPr>
            </w:pPr>
            <w:r w:rsidRPr="001A2247">
              <w:rPr>
                <w:rFonts w:ascii="Calibri" w:hAnsi="Calibri" w:cs="Tahoma"/>
                <w:bCs/>
                <w:szCs w:val="22"/>
              </w:rPr>
              <w:t>PERFLUORODECALINE LIQUIDO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bCs/>
                <w:szCs w:val="22"/>
              </w:rPr>
            </w:pPr>
            <w:r w:rsidRPr="001A2247">
              <w:rPr>
                <w:rFonts w:ascii="Calibri" w:hAnsi="Calibri" w:cs="Tahoma"/>
                <w:bCs/>
                <w:szCs w:val="22"/>
              </w:rPr>
              <w:t>GAS C3F8 PURO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bCs/>
                <w:szCs w:val="22"/>
                <w:lang w:val="en-GB"/>
              </w:rPr>
            </w:pPr>
            <w:r w:rsidRPr="001A2247">
              <w:rPr>
                <w:rFonts w:ascii="Calibri" w:hAnsi="Calibri" w:cs="Tahoma"/>
                <w:bCs/>
                <w:szCs w:val="22"/>
                <w:lang w:val="en-GB"/>
              </w:rPr>
              <w:t>GAS SF6 PURO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bCs/>
                <w:szCs w:val="22"/>
                <w:lang w:val="en-GB"/>
              </w:rPr>
            </w:pPr>
            <w:r w:rsidRPr="001A2247">
              <w:rPr>
                <w:rFonts w:ascii="Calibri" w:hAnsi="Calibri" w:cs="Tahoma"/>
                <w:bCs/>
                <w:szCs w:val="22"/>
                <w:lang w:val="en-GB"/>
              </w:rPr>
              <w:t>GAS C2F6 PURO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bCs/>
                <w:szCs w:val="22"/>
              </w:rPr>
            </w:pPr>
            <w:r w:rsidRPr="001A2247">
              <w:rPr>
                <w:rFonts w:ascii="Calibri" w:hAnsi="Calibri" w:cs="Tahoma"/>
                <w:bCs/>
                <w:szCs w:val="22"/>
              </w:rPr>
              <w:t>MISCELA DI OLI DI SILICONE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bCs/>
                <w:szCs w:val="22"/>
              </w:rPr>
            </w:pPr>
            <w:r w:rsidRPr="001A2247">
              <w:rPr>
                <w:rFonts w:ascii="Calibri" w:hAnsi="Calibri" w:cs="Tahoma"/>
                <w:bCs/>
                <w:szCs w:val="22"/>
              </w:rPr>
              <w:t>MISCELA DI OLI DI SILICONE E PERFLUOROEXILOTTANO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  <w:lang w:val="en-GB"/>
              </w:rPr>
            </w:pPr>
            <w:r w:rsidRPr="001A2247">
              <w:rPr>
                <w:rFonts w:ascii="Calibri" w:hAnsi="Calibri" w:cs="Tahoma"/>
                <w:szCs w:val="22"/>
                <w:lang w:val="en-GB"/>
              </w:rPr>
              <w:t>PERFLUOROBUTILPENTANO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  <w:lang w:val="en-GB"/>
              </w:rPr>
            </w:pPr>
            <w:r w:rsidRPr="001A2247">
              <w:rPr>
                <w:rFonts w:ascii="Calibri" w:hAnsi="Calibri" w:cs="Tahoma"/>
                <w:szCs w:val="22"/>
                <w:lang w:val="en-GB"/>
              </w:rPr>
              <w:t>GAS C3F8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  <w:lang w:val="en-GB"/>
              </w:rPr>
            </w:pPr>
            <w:r w:rsidRPr="001A2247">
              <w:rPr>
                <w:rFonts w:ascii="Calibri" w:hAnsi="Calibri" w:cs="Tahoma"/>
                <w:szCs w:val="22"/>
                <w:lang w:val="en-GB"/>
              </w:rPr>
              <w:t>GAS SF6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  <w:lang w:val="en-GB"/>
              </w:rPr>
            </w:pPr>
            <w:r w:rsidRPr="001A2247">
              <w:rPr>
                <w:rFonts w:ascii="Calibri" w:hAnsi="Calibri" w:cs="Tahoma"/>
                <w:szCs w:val="22"/>
                <w:lang w:val="en-GB"/>
              </w:rPr>
              <w:t xml:space="preserve">GAS C2F6 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</w:rPr>
            </w:pPr>
            <w:r w:rsidRPr="001A2247">
              <w:rPr>
                <w:rFonts w:ascii="Calibri" w:hAnsi="Calibri" w:cs="Tahoma"/>
                <w:szCs w:val="22"/>
              </w:rPr>
              <w:t>CECHIAGGI E PIOMBAGGI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</w:rPr>
            </w:pPr>
            <w:r w:rsidRPr="001A2247">
              <w:rPr>
                <w:rFonts w:ascii="Calibri" w:hAnsi="Calibri" w:cs="Tahoma"/>
                <w:szCs w:val="22"/>
              </w:rPr>
              <w:t>SPUGNE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</w:rPr>
            </w:pPr>
            <w:r w:rsidRPr="001A2247">
              <w:rPr>
                <w:rFonts w:ascii="Calibri" w:hAnsi="Calibri" w:cs="Tahoma"/>
                <w:szCs w:val="22"/>
              </w:rPr>
              <w:t>CANNULE MONOUSO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</w:rPr>
            </w:pPr>
            <w:r w:rsidRPr="001A2247">
              <w:rPr>
                <w:rFonts w:ascii="Calibri" w:hAnsi="Calibri" w:cs="Tahoma"/>
                <w:szCs w:val="22"/>
              </w:rPr>
              <w:t>MICROPIC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</w:rPr>
            </w:pPr>
            <w:r w:rsidRPr="001A2247">
              <w:rPr>
                <w:rFonts w:ascii="Calibri" w:hAnsi="Calibri" w:cs="Tahoma"/>
                <w:szCs w:val="22"/>
              </w:rPr>
              <w:t>CANNULE PER INIEZIONE</w:t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</w:rPr>
            </w:pPr>
            <w:r w:rsidRPr="001A2247">
              <w:rPr>
                <w:rFonts w:ascii="Calibri" w:hAnsi="Calibri" w:cs="Tahoma"/>
                <w:szCs w:val="22"/>
              </w:rPr>
              <w:fldChar w:fldCharType="begin"/>
            </w:r>
            <w:r w:rsidRPr="001A2247">
              <w:rPr>
                <w:rFonts w:ascii="Calibri" w:hAnsi="Calibri" w:cs="Tahoma"/>
                <w:szCs w:val="22"/>
              </w:rPr>
              <w:instrText xml:space="preserve"> FILLIN "Testo484"</w:instrText>
            </w:r>
            <w:r w:rsidRPr="001A2247">
              <w:rPr>
                <w:rFonts w:ascii="Calibri" w:hAnsi="Calibri" w:cs="Tahoma"/>
                <w:szCs w:val="22"/>
              </w:rPr>
              <w:fldChar w:fldCharType="separate"/>
            </w:r>
            <w:r w:rsidRPr="001A2247">
              <w:rPr>
                <w:rFonts w:ascii="Calibri" w:hAnsi="Calibri" w:cs="Tahoma"/>
                <w:szCs w:val="22"/>
              </w:rPr>
              <w:t>FILTRO TIPO MILLIPORE</w:t>
            </w:r>
            <w:r w:rsidRPr="001A2247">
              <w:rPr>
                <w:rFonts w:ascii="Calibri" w:hAnsi="Calibri" w:cs="Tahoma"/>
                <w:szCs w:val="22"/>
              </w:rPr>
              <w:fldChar w:fldCharType="end"/>
            </w:r>
          </w:p>
          <w:p w:rsidR="007E735C" w:rsidRPr="001A2247" w:rsidRDefault="007E735C" w:rsidP="001A2247">
            <w:pPr>
              <w:pStyle w:val="BodyText"/>
              <w:rPr>
                <w:rFonts w:ascii="Calibri" w:hAnsi="Calibri" w:cs="Tahoma"/>
                <w:szCs w:val="22"/>
              </w:rPr>
            </w:pPr>
            <w:r w:rsidRPr="001A2247">
              <w:rPr>
                <w:rFonts w:ascii="Calibri" w:hAnsi="Calibri" w:cs="Tahoma"/>
                <w:szCs w:val="22"/>
              </w:rPr>
              <w:t>COLORANTE ILM</w:t>
            </w:r>
          </w:p>
          <w:p w:rsidR="007E735C" w:rsidRPr="00131773" w:rsidRDefault="007E735C" w:rsidP="001A2247">
            <w:pPr>
              <w:spacing w:after="0" w:line="240" w:lineRule="auto"/>
              <w:ind w:right="-143"/>
              <w:jc w:val="both"/>
              <w:rPr>
                <w:sz w:val="20"/>
                <w:szCs w:val="20"/>
              </w:rPr>
            </w:pPr>
            <w:r w:rsidRPr="001A2247">
              <w:rPr>
                <w:rFonts w:cs="Tahoma"/>
                <w:bCs/>
              </w:rPr>
              <w:t>COLORANTE della membrana epiretinica e della limitante interna</w:t>
            </w:r>
          </w:p>
        </w:tc>
      </w:tr>
      <w:tr w:rsidR="007E735C" w:rsidRPr="00353720" w:rsidTr="003E18A1">
        <w:trPr>
          <w:trHeight w:val="989"/>
        </w:trPr>
        <w:tc>
          <w:tcPr>
            <w:tcW w:w="4537" w:type="dxa"/>
            <w:vAlign w:val="center"/>
          </w:tcPr>
          <w:p w:rsidR="007E735C" w:rsidRPr="00353720" w:rsidRDefault="007E735C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7E735C" w:rsidRPr="00131773" w:rsidRDefault="007E735C" w:rsidP="00454C86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 xml:space="preserve">Gara A.N.A.C. n. </w:t>
            </w:r>
            <w:bookmarkStart w:id="1" w:name="Testo641"/>
            <w:r>
              <w:rPr>
                <w:rFonts w:ascii="Arial" w:hAnsi="Arial" w:cs="Arial"/>
                <w:b/>
              </w:rPr>
              <w:fldChar w:fldCharType="begin">
                <w:ffData>
                  <w:name w:val="Testo6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6704233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7E735C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7E735C" w:rsidRPr="00966C01" w:rsidRDefault="007E735C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7E735C" w:rsidRDefault="007E735C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E735C" w:rsidRPr="00966C01" w:rsidRDefault="007E735C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7E735C" w:rsidRDefault="007E735C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E735C" w:rsidRPr="00353720" w:rsidRDefault="007E735C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tc>
          <w:tcPr>
            <w:tcW w:w="5386" w:type="dxa"/>
            <w:vAlign w:val="center"/>
          </w:tcPr>
          <w:p w:rsidR="007E735C" w:rsidRPr="00131773" w:rsidRDefault="007E735C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35C" w:rsidRPr="00131773" w:rsidRDefault="007E735C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35C" w:rsidRPr="00131773" w:rsidRDefault="007E735C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35C" w:rsidRPr="00131773" w:rsidRDefault="007E735C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7E735C" w:rsidRPr="00131773" w:rsidRDefault="007E735C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35C" w:rsidRPr="00131773" w:rsidRDefault="007E735C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7E735C" w:rsidRPr="00131773" w:rsidRDefault="007E735C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7E735C" w:rsidRPr="0046664C" w:rsidRDefault="007E735C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7E735C" w:rsidRDefault="007E735C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t>Parte II: Informazioni sull'operatore economico</w:t>
      </w:r>
    </w:p>
    <w:p w:rsidR="007E735C" w:rsidRPr="003E18A1" w:rsidRDefault="007E735C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E46B04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7E735C" w:rsidRPr="00353720" w:rsidTr="00E46B04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0406ED">
        <w:trPr>
          <w:trHeight w:val="509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FootnoteReference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E46B04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7E735C" w:rsidRPr="00353720" w:rsidTr="000406ED">
        <w:tc>
          <w:tcPr>
            <w:tcW w:w="4889" w:type="dxa"/>
            <w:vAlign w:val="center"/>
          </w:tcPr>
          <w:p w:rsidR="007E735C" w:rsidRPr="00353720" w:rsidRDefault="007E735C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FootnoteReference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FootnoteReference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FootnoteReference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7E735C" w:rsidRPr="00353720" w:rsidRDefault="007E735C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7E735C" w:rsidRPr="00353720" w:rsidRDefault="007E735C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7E735C" w:rsidRPr="00353720" w:rsidRDefault="007E735C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F26B02">
        <w:trPr>
          <w:trHeight w:val="3744"/>
        </w:trPr>
        <w:tc>
          <w:tcPr>
            <w:tcW w:w="4889" w:type="dxa"/>
          </w:tcPr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160158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160158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160158" w:rsidRDefault="007E735C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7E735C" w:rsidRPr="00160158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160158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160158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160158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7E735C" w:rsidRPr="00160158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7E735C" w:rsidRPr="00353720" w:rsidRDefault="007E735C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7E735C" w:rsidRPr="00353720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AC385A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AC385A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AC385A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AC385A" w:rsidRDefault="007E735C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7E735C" w:rsidRPr="00AC385A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AC385A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7E735C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7E735C" w:rsidRPr="00353720" w:rsidRDefault="007E735C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7E735C" w:rsidRPr="00353720" w:rsidTr="0028397D">
        <w:trPr>
          <w:trHeight w:val="451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7E735C" w:rsidRPr="00353720" w:rsidTr="0028397D">
        <w:tc>
          <w:tcPr>
            <w:tcW w:w="4889" w:type="dxa"/>
            <w:vAlign w:val="center"/>
          </w:tcPr>
          <w:p w:rsidR="007E735C" w:rsidRPr="00353720" w:rsidRDefault="007E735C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7E735C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7E735C" w:rsidRPr="00BD46A1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7E735C" w:rsidRPr="00966C01" w:rsidRDefault="007E735C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966C01" w:rsidRDefault="007E735C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7E735C" w:rsidRDefault="007E735C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966C01" w:rsidRDefault="007E735C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7E735C" w:rsidRDefault="007E735C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966C01" w:rsidRDefault="007E735C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pertinente, indicare il nome del raggruppamento partecipante:</w:t>
            </w:r>
          </w:p>
          <w:p w:rsidR="007E735C" w:rsidRDefault="007E735C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966C01" w:rsidRDefault="007E735C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Default="007E735C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Default="007E735C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7E735C" w:rsidRDefault="007E735C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7E735C" w:rsidRDefault="007E735C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Default="007E735C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Default="007E735C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Default="007E735C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7E735C" w:rsidRPr="00353720" w:rsidRDefault="007E735C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7E735C" w:rsidRPr="00353720" w:rsidTr="0028366F">
        <w:trPr>
          <w:trHeight w:val="56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7E735C" w:rsidRPr="00353720" w:rsidTr="0028366F">
        <w:trPr>
          <w:trHeight w:val="567"/>
        </w:trPr>
        <w:tc>
          <w:tcPr>
            <w:tcW w:w="4889" w:type="dxa"/>
            <w:vAlign w:val="center"/>
          </w:tcPr>
          <w:p w:rsidR="007E735C" w:rsidRPr="00353720" w:rsidRDefault="007E735C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7E735C" w:rsidRDefault="007E735C" w:rsidP="00326D89">
      <w:pPr>
        <w:tabs>
          <w:tab w:val="left" w:pos="2680"/>
        </w:tabs>
        <w:jc w:val="center"/>
      </w:pPr>
    </w:p>
    <w:p w:rsidR="007E735C" w:rsidRDefault="007E735C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7E735C" w:rsidRPr="00353720" w:rsidTr="00C70947">
        <w:tc>
          <w:tcPr>
            <w:tcW w:w="9778" w:type="dxa"/>
          </w:tcPr>
          <w:p w:rsidR="007E735C" w:rsidRPr="00353720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7E735C" w:rsidRPr="00CB1FBF" w:rsidRDefault="007E735C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28366F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7E735C" w:rsidRPr="00353720" w:rsidTr="0028366F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7E735C" w:rsidRPr="00353720" w:rsidTr="0028366F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7E735C" w:rsidRPr="00353720" w:rsidTr="0028366F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7E735C" w:rsidRPr="00353720" w:rsidTr="0028366F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7E735C" w:rsidRPr="00353720" w:rsidTr="0028366F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7E735C" w:rsidRPr="00353720" w:rsidTr="0028366F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7E735C" w:rsidRDefault="007E735C" w:rsidP="00E47EFF">
      <w:pPr>
        <w:pStyle w:val="Footer"/>
        <w:jc w:val="both"/>
        <w:rPr>
          <w:sz w:val="14"/>
          <w:szCs w:val="14"/>
        </w:rPr>
      </w:pPr>
    </w:p>
    <w:p w:rsidR="007E735C" w:rsidRDefault="007E735C" w:rsidP="00E47EFF">
      <w:pPr>
        <w:pStyle w:val="Footer"/>
        <w:jc w:val="both"/>
        <w:rPr>
          <w:sz w:val="14"/>
          <w:szCs w:val="14"/>
        </w:rPr>
      </w:pPr>
    </w:p>
    <w:p w:rsidR="007E735C" w:rsidRDefault="007E735C" w:rsidP="00E47EFF">
      <w:pPr>
        <w:pStyle w:val="Footer"/>
        <w:jc w:val="both"/>
        <w:rPr>
          <w:sz w:val="14"/>
          <w:szCs w:val="14"/>
        </w:rPr>
      </w:pPr>
    </w:p>
    <w:p w:rsidR="007E735C" w:rsidRDefault="007E735C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7E735C" w:rsidRPr="00CB1FBF" w:rsidRDefault="007E735C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7E735C" w:rsidRDefault="007E735C" w:rsidP="00E47EFF">
      <w:pPr>
        <w:pStyle w:val="Footer"/>
        <w:jc w:val="both"/>
        <w:rPr>
          <w:sz w:val="14"/>
          <w:szCs w:val="14"/>
        </w:rPr>
      </w:pPr>
    </w:p>
    <w:p w:rsidR="007E735C" w:rsidRDefault="007E735C" w:rsidP="00E47EFF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5646A5"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7E735C" w:rsidRPr="00353720" w:rsidTr="005646A5">
        <w:tc>
          <w:tcPr>
            <w:tcW w:w="4889" w:type="dxa"/>
          </w:tcPr>
          <w:p w:rsidR="007E735C" w:rsidRPr="0087033F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7E735C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E735C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7E735C" w:rsidRPr="0087033F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E735C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7E735C" w:rsidRPr="0087033F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353720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5646A5" w:rsidRDefault="007E735C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7E735C" w:rsidRDefault="007E735C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7E735C" w:rsidRPr="00353720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7E735C" w:rsidRDefault="007E735C" w:rsidP="005B213E">
      <w:pPr>
        <w:pStyle w:val="Footer"/>
        <w:jc w:val="both"/>
        <w:rPr>
          <w:sz w:val="14"/>
          <w:szCs w:val="14"/>
        </w:rPr>
      </w:pPr>
    </w:p>
    <w:p w:rsidR="007E735C" w:rsidRDefault="007E735C" w:rsidP="005B213E">
      <w:pPr>
        <w:pStyle w:val="Footer"/>
        <w:jc w:val="both"/>
        <w:rPr>
          <w:sz w:val="14"/>
          <w:szCs w:val="14"/>
        </w:rPr>
      </w:pPr>
    </w:p>
    <w:p w:rsidR="007E735C" w:rsidRDefault="007E735C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t>D: INFORMAZIONI IN RELAZIONE AI SUBAPPALTATORI SULLE CUI CAPACITÀ L’OPERATORE ECONOMICO NON FA AFFIDAMENTO</w:t>
      </w:r>
    </w:p>
    <w:p w:rsidR="007E735C" w:rsidRDefault="007E735C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7E735C" w:rsidRPr="00CB1FBF" w:rsidRDefault="007E735C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7E735C" w:rsidRPr="00353720" w:rsidTr="00E37DB5">
        <w:tc>
          <w:tcPr>
            <w:tcW w:w="9778" w:type="dxa"/>
            <w:shd w:val="clear" w:color="auto" w:fill="D9D9D9"/>
          </w:tcPr>
          <w:p w:rsidR="007E735C" w:rsidRPr="00353720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7E735C" w:rsidRDefault="007E735C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1C52D8">
        <w:trPr>
          <w:trHeight w:val="553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87033F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7E735C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E735C" w:rsidRPr="0087033F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7E735C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7E735C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87033F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7E735C" w:rsidRPr="00353720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B93F3E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E735C" w:rsidRDefault="007E735C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7E735C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7E735C" w:rsidRPr="00353720" w:rsidRDefault="007E735C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7E735C" w:rsidRDefault="007E735C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7E735C" w:rsidRDefault="007E735C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7E735C" w:rsidRDefault="007E735C" w:rsidP="00B32842">
      <w:pPr>
        <w:pStyle w:val="Footer"/>
        <w:jc w:val="both"/>
        <w:rPr>
          <w:sz w:val="16"/>
          <w:szCs w:val="16"/>
        </w:rPr>
      </w:pPr>
    </w:p>
    <w:p w:rsidR="007E735C" w:rsidRDefault="007E735C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7E735C" w:rsidRPr="003E18A1" w:rsidRDefault="007E735C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7E735C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7E735C" w:rsidRPr="0087033F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7E735C" w:rsidRPr="0087033F" w:rsidRDefault="007E735C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7E735C" w:rsidRPr="0087033F" w:rsidRDefault="007E735C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7E735C" w:rsidRPr="0087033F" w:rsidRDefault="007E735C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7E735C" w:rsidRPr="0087033F" w:rsidRDefault="007E735C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7E735C" w:rsidRPr="0087033F" w:rsidRDefault="007E735C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7E735C" w:rsidRPr="0087033F" w:rsidRDefault="007E735C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7E735C" w:rsidRPr="0087033F" w:rsidRDefault="007E735C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7E735C" w:rsidRPr="0087033F" w:rsidRDefault="007E735C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7E735C" w:rsidRDefault="007E735C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1C52D8">
        <w:trPr>
          <w:trHeight w:val="900"/>
        </w:trPr>
        <w:tc>
          <w:tcPr>
            <w:tcW w:w="4889" w:type="dxa"/>
            <w:vAlign w:val="center"/>
          </w:tcPr>
          <w:p w:rsidR="007E735C" w:rsidRPr="00353720" w:rsidRDefault="007E735C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7E735C" w:rsidRPr="00353720" w:rsidTr="00B93F3E">
        <w:tc>
          <w:tcPr>
            <w:tcW w:w="4889" w:type="dxa"/>
            <w:vAlign w:val="center"/>
          </w:tcPr>
          <w:p w:rsidR="007E735C" w:rsidRPr="00353720" w:rsidRDefault="007E735C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7E735C" w:rsidRPr="00353720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F724FD">
        <w:trPr>
          <w:trHeight w:val="2879"/>
        </w:trPr>
        <w:tc>
          <w:tcPr>
            <w:tcW w:w="4889" w:type="dxa"/>
          </w:tcPr>
          <w:p w:rsidR="007E735C" w:rsidRPr="00DC26B6" w:rsidRDefault="007E735C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7E735C" w:rsidRDefault="007E735C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DC26B6" w:rsidRDefault="007E735C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7E735C" w:rsidRDefault="007E735C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7E735C" w:rsidRDefault="007E735C" w:rsidP="00DC26B6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7E735C" w:rsidRPr="00353720" w:rsidRDefault="007E735C" w:rsidP="00F724F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7E735C" w:rsidRDefault="007E735C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F010CA" w:rsidRDefault="007E735C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7E735C" w:rsidRDefault="007E735C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F010CA" w:rsidRDefault="007E735C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7E735C" w:rsidRDefault="007E735C" w:rsidP="00F010CA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Pr="00353720" w:rsidRDefault="007E735C" w:rsidP="00F010CA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7E735C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7E735C" w:rsidRPr="00F010CA" w:rsidRDefault="007E735C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7E735C" w:rsidRPr="006C35E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7E735C" w:rsidRPr="006C35E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7E735C" w:rsidRPr="006C35E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6C35EC" w:rsidRDefault="007E735C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7E735C" w:rsidRPr="006C35EC" w:rsidRDefault="007E735C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7E735C" w:rsidRPr="006C35EC" w:rsidRDefault="007E735C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7E735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6C35EC" w:rsidRDefault="007E735C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7E735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7E735C" w:rsidRPr="006C35EC" w:rsidRDefault="007E735C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Pr="006C35E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7E735C" w:rsidRPr="006C35E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7E735C" w:rsidRPr="006C35E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Pr="006C35E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Pr="006C35E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7E735C" w:rsidRPr="006C35EC" w:rsidRDefault="007E735C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7E735C" w:rsidRPr="00B32842" w:rsidRDefault="007E735C" w:rsidP="00D45310">
      <w:pPr>
        <w:pStyle w:val="Footer"/>
        <w:jc w:val="both"/>
        <w:rPr>
          <w:sz w:val="16"/>
          <w:szCs w:val="16"/>
        </w:rPr>
      </w:pPr>
      <w:r w:rsidRPr="00B32842">
        <w:rPr>
          <w:sz w:val="16"/>
          <w:szCs w:val="16"/>
        </w:rPr>
        <w:t xml:space="preserve"> </w:t>
      </w:r>
    </w:p>
    <w:p w:rsidR="007E735C" w:rsidRDefault="007E735C" w:rsidP="00BA660F">
      <w:pPr>
        <w:tabs>
          <w:tab w:val="left" w:pos="2680"/>
        </w:tabs>
        <w:jc w:val="center"/>
        <w:rPr>
          <w:b/>
        </w:rPr>
      </w:pPr>
    </w:p>
    <w:p w:rsidR="007E735C" w:rsidRPr="00FD0BBE" w:rsidRDefault="007E735C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7E735C" w:rsidRPr="00353720" w:rsidTr="00F724FD">
        <w:tc>
          <w:tcPr>
            <w:tcW w:w="3753" w:type="dxa"/>
            <w:gridSpan w:val="2"/>
            <w:vAlign w:val="center"/>
          </w:tcPr>
          <w:p w:rsidR="007E735C" w:rsidRPr="00353720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7E735C" w:rsidRPr="00353720" w:rsidTr="00F724FD">
        <w:tc>
          <w:tcPr>
            <w:tcW w:w="3753" w:type="dxa"/>
            <w:gridSpan w:val="2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6C35EC" w:rsidRDefault="007E735C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7E735C" w:rsidRPr="006C35EC" w:rsidRDefault="007E735C" w:rsidP="006C35EC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7E735C" w:rsidRPr="00353720" w:rsidRDefault="007E735C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7E735C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7E735C" w:rsidRPr="00353720" w:rsidRDefault="007E735C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7E735C" w:rsidRDefault="007E735C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7E735C" w:rsidRDefault="007E735C" w:rsidP="00CD456A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Pr="00353720" w:rsidRDefault="007E735C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7E735C" w:rsidRDefault="007E735C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7E735C" w:rsidRPr="00353720" w:rsidRDefault="007E735C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F70F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7E735C" w:rsidRPr="00353720" w:rsidRDefault="007E735C" w:rsidP="00F70F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7E735C" w:rsidRDefault="007E735C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7E735C" w:rsidRDefault="007E735C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7E735C" w:rsidRDefault="007E735C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7E735C" w:rsidRPr="00353720" w:rsidRDefault="007E735C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7E735C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7E735C" w:rsidRPr="00353720" w:rsidRDefault="007E735C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7E735C" w:rsidRPr="00BC5844" w:rsidRDefault="007E735C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7E735C" w:rsidRDefault="007E735C" w:rsidP="00D45310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7E735C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7E735C" w:rsidRDefault="007E735C" w:rsidP="00D45310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E37DB5"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7E735C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7E735C" w:rsidRPr="006C35E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7E735C" w:rsidRPr="006C35E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7E735C" w:rsidRPr="006C35E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7E735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E735C" w:rsidRPr="006C35E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7E735C" w:rsidRPr="006C35E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7E735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E735C" w:rsidRPr="006C35EC" w:rsidRDefault="007E735C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7E735C" w:rsidRPr="006C35EC" w:rsidRDefault="007E735C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7E735C" w:rsidRPr="006C35EC" w:rsidRDefault="007E735C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7E735C" w:rsidRPr="006C35EC" w:rsidRDefault="007E735C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7E735C" w:rsidRPr="00353720" w:rsidRDefault="007E735C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735C" w:rsidRPr="00353720" w:rsidTr="001C52D8">
        <w:trPr>
          <w:trHeight w:val="4468"/>
        </w:trPr>
        <w:tc>
          <w:tcPr>
            <w:tcW w:w="4889" w:type="dxa"/>
            <w:vMerge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B82258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7E735C" w:rsidRPr="00B82258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7E735C" w:rsidRPr="00B82258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B82258" w:rsidRDefault="007E735C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B82258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B82258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B82258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B82258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E735C" w:rsidRPr="00B82258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7E735C" w:rsidRPr="00B82258" w:rsidRDefault="007E735C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7E735C" w:rsidRDefault="007E735C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3F4B22">
        <w:trPr>
          <w:trHeight w:val="1230"/>
        </w:trPr>
        <w:tc>
          <w:tcPr>
            <w:tcW w:w="4889" w:type="dxa"/>
          </w:tcPr>
          <w:p w:rsidR="007E735C" w:rsidRPr="00353720" w:rsidRDefault="007E735C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7E735C" w:rsidRPr="00353720" w:rsidTr="001C52D8">
        <w:trPr>
          <w:trHeight w:val="3023"/>
        </w:trPr>
        <w:tc>
          <w:tcPr>
            <w:tcW w:w="4889" w:type="dxa"/>
          </w:tcPr>
          <w:p w:rsidR="007E735C" w:rsidRPr="00AE794F" w:rsidRDefault="007E735C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7E735C" w:rsidRPr="00AE794F" w:rsidRDefault="007E735C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7E735C" w:rsidRPr="00AE794F" w:rsidRDefault="007E735C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7E735C" w:rsidRPr="00AE794F" w:rsidRDefault="007E735C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7E735C" w:rsidRPr="00AE794F" w:rsidRDefault="007E735C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7E735C" w:rsidRDefault="007E735C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B82258" w:rsidRDefault="007E735C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7E735C" w:rsidRDefault="007E735C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AE794F" w:rsidRDefault="007E735C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7E735C" w:rsidRDefault="007E735C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AE794F" w:rsidRDefault="007E735C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7E735C" w:rsidRPr="00AE794F" w:rsidRDefault="007E735C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7E735C" w:rsidRDefault="007E735C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AE794F" w:rsidRDefault="007E735C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7E735C" w:rsidRPr="00AE794F" w:rsidRDefault="007E735C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7E735C" w:rsidRPr="00353720" w:rsidRDefault="007E735C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7E735C" w:rsidRPr="00353720" w:rsidTr="00E37DB5">
        <w:trPr>
          <w:trHeight w:val="782"/>
        </w:trPr>
        <w:tc>
          <w:tcPr>
            <w:tcW w:w="4889" w:type="dxa"/>
          </w:tcPr>
          <w:p w:rsidR="007E735C" w:rsidRPr="009F085E" w:rsidRDefault="007E735C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7E735C" w:rsidRPr="00353720" w:rsidRDefault="007E735C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E37DB5">
        <w:trPr>
          <w:trHeight w:val="782"/>
        </w:trPr>
        <w:tc>
          <w:tcPr>
            <w:tcW w:w="4889" w:type="dxa"/>
          </w:tcPr>
          <w:p w:rsidR="007E735C" w:rsidRPr="009F085E" w:rsidRDefault="007E735C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7E735C" w:rsidRPr="009F085E" w:rsidRDefault="007E735C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7E735C" w:rsidRDefault="007E735C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9F085E" w:rsidRDefault="007E735C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7E735C" w:rsidRDefault="007E735C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7E735C" w:rsidRPr="00353720" w:rsidTr="00E37DB5">
        <w:trPr>
          <w:trHeight w:val="782"/>
        </w:trPr>
        <w:tc>
          <w:tcPr>
            <w:tcW w:w="4889" w:type="dxa"/>
          </w:tcPr>
          <w:p w:rsidR="007E735C" w:rsidRPr="00C357AE" w:rsidRDefault="007E735C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7E735C" w:rsidRDefault="007E735C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C357AE" w:rsidRDefault="007E735C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7E735C" w:rsidRDefault="007E735C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353720" w:rsidRDefault="007E735C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7E735C" w:rsidRPr="00353720" w:rsidRDefault="007E735C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E735C" w:rsidRDefault="007E735C" w:rsidP="00871954">
      <w:pPr>
        <w:tabs>
          <w:tab w:val="left" w:pos="2680"/>
        </w:tabs>
        <w:jc w:val="center"/>
      </w:pPr>
    </w:p>
    <w:p w:rsidR="007E735C" w:rsidRDefault="007E735C" w:rsidP="00871954">
      <w:pPr>
        <w:tabs>
          <w:tab w:val="left" w:pos="2680"/>
        </w:tabs>
        <w:jc w:val="center"/>
      </w:pPr>
    </w:p>
    <w:p w:rsidR="007E735C" w:rsidRPr="0047043A" w:rsidRDefault="007E735C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1C52D8">
        <w:tc>
          <w:tcPr>
            <w:tcW w:w="4889" w:type="dxa"/>
            <w:vAlign w:val="center"/>
          </w:tcPr>
          <w:p w:rsidR="007E735C" w:rsidRPr="00353720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7E735C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7E735C" w:rsidRPr="00353720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C70947" w:rsidRDefault="007E735C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C70947" w:rsidRDefault="007E735C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7E735C" w:rsidRDefault="007E735C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7E735C" w:rsidRDefault="007E735C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C70947" w:rsidRDefault="007E735C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7E735C" w:rsidRPr="00C70947" w:rsidRDefault="007E735C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7E735C" w:rsidRPr="00C70947" w:rsidRDefault="007E735C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Default="007E735C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C70947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C70947" w:rsidRDefault="007E735C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7E735C" w:rsidRDefault="007E735C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Default="007E735C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7E735C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7E735C" w:rsidRPr="0034749A" w:rsidRDefault="007E735C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7E735C" w:rsidRDefault="007E735C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E735C" w:rsidRDefault="007E735C" w:rsidP="00BE7CD0">
      <w:pPr>
        <w:tabs>
          <w:tab w:val="left" w:pos="2680"/>
        </w:tabs>
        <w:rPr>
          <w:sz w:val="16"/>
          <w:szCs w:val="16"/>
        </w:rPr>
      </w:pPr>
    </w:p>
    <w:p w:rsidR="007E735C" w:rsidRDefault="007E735C" w:rsidP="00060ACF">
      <w:pPr>
        <w:tabs>
          <w:tab w:val="left" w:pos="2680"/>
        </w:tabs>
        <w:rPr>
          <w:sz w:val="16"/>
          <w:szCs w:val="16"/>
        </w:rPr>
      </w:pPr>
    </w:p>
    <w:p w:rsidR="007E735C" w:rsidRDefault="007E735C" w:rsidP="00060ACF">
      <w:pPr>
        <w:tabs>
          <w:tab w:val="left" w:pos="2680"/>
        </w:tabs>
        <w:rPr>
          <w:sz w:val="16"/>
          <w:szCs w:val="16"/>
        </w:rPr>
      </w:pPr>
    </w:p>
    <w:p w:rsidR="007E735C" w:rsidRDefault="007E735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7E735C" w:rsidRDefault="007E735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7E735C" w:rsidRPr="00BA49B9" w:rsidRDefault="007E735C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7E735C" w:rsidRPr="00C16A97" w:rsidRDefault="007E735C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7E735C" w:rsidRPr="00353720" w:rsidTr="00E37DB5">
        <w:tc>
          <w:tcPr>
            <w:tcW w:w="9778" w:type="dxa"/>
            <w:shd w:val="clear" w:color="auto" w:fill="D9D9D9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7E735C" w:rsidRPr="001A0910" w:rsidRDefault="007E735C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1C52D8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7E735C" w:rsidRPr="00353720" w:rsidTr="001C52D8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7E735C" w:rsidRPr="00380F3A" w:rsidRDefault="007E735C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7E735C" w:rsidRPr="00C16A97" w:rsidRDefault="007E735C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7E735C" w:rsidRPr="00353720" w:rsidTr="00E37DB5">
        <w:tc>
          <w:tcPr>
            <w:tcW w:w="9778" w:type="dxa"/>
            <w:shd w:val="clear" w:color="auto" w:fill="D9D9D9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7E735C" w:rsidRPr="008A2575" w:rsidRDefault="007E735C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1C52D8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520A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E735C" w:rsidRPr="00BA49B9" w:rsidRDefault="007E735C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7E735C" w:rsidRPr="00C16A97" w:rsidRDefault="007E735C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E37DB5">
        <w:tc>
          <w:tcPr>
            <w:tcW w:w="9778" w:type="dxa"/>
            <w:gridSpan w:val="2"/>
            <w:shd w:val="clear" w:color="auto" w:fill="D9D9D9"/>
          </w:tcPr>
          <w:p w:rsidR="007E735C" w:rsidRPr="00353720" w:rsidRDefault="007E735C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7E735C" w:rsidRPr="00353720" w:rsidTr="001C52D8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7E735C" w:rsidRPr="00353720" w:rsidRDefault="007E735C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7E735C" w:rsidRPr="00353720" w:rsidRDefault="007E735C" w:rsidP="00520AFD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B652C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7E735C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4749A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7E735C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53720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E735C" w:rsidRDefault="007E735C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7E735C" w:rsidRPr="00C16A97" w:rsidRDefault="007E735C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7E735C" w:rsidRPr="00353720" w:rsidTr="001353C9">
        <w:tc>
          <w:tcPr>
            <w:tcW w:w="9778" w:type="dxa"/>
            <w:shd w:val="clear" w:color="auto" w:fill="D9D9D9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7E735C" w:rsidRPr="006470C3" w:rsidRDefault="007E735C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1C52D8">
        <w:trPr>
          <w:trHeight w:val="397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7E735C" w:rsidRPr="00353720" w:rsidRDefault="007E735C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1C52D8">
        <w:trPr>
          <w:trHeight w:val="1952"/>
        </w:trPr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7E735C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35C" w:rsidRPr="00353720" w:rsidRDefault="007E735C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35C" w:rsidRPr="00353720" w:rsidRDefault="007E735C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35C" w:rsidRPr="00353720" w:rsidRDefault="007E735C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35C" w:rsidRPr="00353720" w:rsidRDefault="007E735C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7E735C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35C" w:rsidRPr="00353720" w:rsidRDefault="007E735C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7E735C" w:rsidRPr="00353720" w:rsidRDefault="007E735C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35C" w:rsidRPr="00353720" w:rsidRDefault="007E735C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35C" w:rsidRPr="00353720" w:rsidRDefault="007E735C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35C" w:rsidRPr="00353720" w:rsidRDefault="007E735C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1353C9">
        <w:trPr>
          <w:trHeight w:val="970"/>
        </w:trPr>
        <w:tc>
          <w:tcPr>
            <w:tcW w:w="4889" w:type="dxa"/>
            <w:vAlign w:val="center"/>
          </w:tcPr>
          <w:p w:rsidR="007E735C" w:rsidRPr="001353C9" w:rsidRDefault="007E735C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7E735C" w:rsidRPr="00353720" w:rsidTr="001353C9">
        <w:trPr>
          <w:trHeight w:val="862"/>
        </w:trPr>
        <w:tc>
          <w:tcPr>
            <w:tcW w:w="4889" w:type="dxa"/>
            <w:vAlign w:val="center"/>
          </w:tcPr>
          <w:p w:rsidR="007E735C" w:rsidRPr="001353C9" w:rsidRDefault="007E735C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7E735C" w:rsidRPr="00353720" w:rsidTr="00E715BD">
        <w:tc>
          <w:tcPr>
            <w:tcW w:w="4889" w:type="dxa"/>
            <w:vAlign w:val="center"/>
          </w:tcPr>
          <w:p w:rsidR="007E735C" w:rsidRPr="00353720" w:rsidRDefault="007E735C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7E735C" w:rsidRPr="00353720" w:rsidTr="00E715BD"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2E6C48">
            <w:pPr>
              <w:pStyle w:val="ListParagraph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7E735C" w:rsidRPr="00353720" w:rsidTr="00E715BD">
        <w:trPr>
          <w:trHeight w:val="922"/>
        </w:trPr>
        <w:tc>
          <w:tcPr>
            <w:tcW w:w="4889" w:type="dxa"/>
            <w:vAlign w:val="center"/>
          </w:tcPr>
          <w:p w:rsidR="007E735C" w:rsidRPr="00353720" w:rsidRDefault="007E735C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7E735C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7E735C" w:rsidRPr="00353720" w:rsidRDefault="007E735C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7E735C" w:rsidRPr="00353720" w:rsidTr="001C52D8">
        <w:trPr>
          <w:trHeight w:val="915"/>
        </w:trPr>
        <w:tc>
          <w:tcPr>
            <w:tcW w:w="4889" w:type="dxa"/>
            <w:vAlign w:val="center"/>
          </w:tcPr>
          <w:p w:rsidR="007E735C" w:rsidRPr="00353720" w:rsidRDefault="007E735C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7E735C" w:rsidRPr="00353720" w:rsidTr="001C52D8">
        <w:trPr>
          <w:trHeight w:val="863"/>
        </w:trPr>
        <w:tc>
          <w:tcPr>
            <w:tcW w:w="4889" w:type="dxa"/>
            <w:vAlign w:val="center"/>
          </w:tcPr>
          <w:p w:rsidR="007E735C" w:rsidRPr="00353720" w:rsidRDefault="007E735C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FootnoteReference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E37DB5">
        <w:tc>
          <w:tcPr>
            <w:tcW w:w="4889" w:type="dxa"/>
          </w:tcPr>
          <w:p w:rsidR="007E735C" w:rsidRPr="00353720" w:rsidRDefault="007E735C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735C" w:rsidRPr="00353720" w:rsidTr="00E37DB5">
        <w:tc>
          <w:tcPr>
            <w:tcW w:w="4889" w:type="dxa"/>
          </w:tcPr>
          <w:p w:rsidR="007E735C" w:rsidRDefault="007E735C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7E735C" w:rsidRDefault="007E735C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7E735C" w:rsidRPr="00353720" w:rsidRDefault="007E735C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7E735C" w:rsidRDefault="007E735C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7E735C" w:rsidRPr="00353720" w:rsidRDefault="007E735C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744527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E735C" w:rsidRDefault="007E735C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7E735C" w:rsidRPr="00C16A97" w:rsidRDefault="007E735C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7E735C" w:rsidRPr="00353720" w:rsidTr="00E37DB5">
        <w:tc>
          <w:tcPr>
            <w:tcW w:w="9778" w:type="dxa"/>
            <w:shd w:val="clear" w:color="auto" w:fill="D9D9D9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7E735C" w:rsidRDefault="007E735C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D30EFD"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7E735C" w:rsidRPr="00353720" w:rsidTr="00E37DB5">
        <w:trPr>
          <w:trHeight w:val="2477"/>
        </w:trPr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E735C" w:rsidRPr="00353720" w:rsidTr="00E37DB5">
        <w:trPr>
          <w:trHeight w:val="2485"/>
        </w:trPr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7E735C" w:rsidRDefault="007E735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7E735C" w:rsidRDefault="007E735C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7E735C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7E735C" w:rsidRPr="00F83D4D" w:rsidRDefault="007E735C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7E735C" w:rsidRDefault="007E735C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7E735C" w:rsidRPr="00353720" w:rsidTr="001C52D8">
        <w:trPr>
          <w:trHeight w:val="397"/>
        </w:trPr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7E735C" w:rsidRPr="00353720" w:rsidTr="00E37DB5">
        <w:trPr>
          <w:trHeight w:val="2477"/>
        </w:trPr>
        <w:tc>
          <w:tcPr>
            <w:tcW w:w="4889" w:type="dxa"/>
          </w:tcPr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FootnoteReference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E735C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E735C" w:rsidRPr="00353720" w:rsidRDefault="007E735C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7E735C" w:rsidRPr="00353720" w:rsidRDefault="007E735C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7E735C" w:rsidRDefault="007E735C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7E735C" w:rsidRDefault="007E735C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7E735C" w:rsidRDefault="007E735C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7E735C" w:rsidRDefault="007E735C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7E735C" w:rsidRDefault="007E735C" w:rsidP="002E6C48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7E735C" w:rsidRDefault="007E735C" w:rsidP="002E6C48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7E735C" w:rsidRDefault="007E735C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2" w:name="_GoBack"/>
      <w:bookmarkEnd w:id="2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7E735C" w:rsidRDefault="007E735C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7E735C" w:rsidRPr="004A6926" w:rsidRDefault="007E735C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t>NOTE: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7E735C" w:rsidRPr="007A382E" w:rsidRDefault="007E735C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7E735C" w:rsidRPr="007A382E" w:rsidRDefault="007E735C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7E735C" w:rsidRPr="007A382E" w:rsidRDefault="007E735C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(30) Ad esempio, rapporto tra attività e passività.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7E735C" w:rsidRPr="007A382E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7E735C" w:rsidRDefault="007E735C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7E735C" w:rsidRPr="009826EE" w:rsidRDefault="007E735C" w:rsidP="00D807D3">
      <w:pPr>
        <w:tabs>
          <w:tab w:val="left" w:pos="2680"/>
        </w:tabs>
        <w:rPr>
          <w:sz w:val="20"/>
          <w:szCs w:val="20"/>
        </w:rPr>
      </w:pPr>
    </w:p>
    <w:sectPr w:rsidR="007E735C" w:rsidRPr="009826EE" w:rsidSect="001075C9">
      <w:footerReference w:type="default" r:id="rId7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35C" w:rsidRDefault="007E735C" w:rsidP="00556778">
      <w:pPr>
        <w:spacing w:after="0" w:line="240" w:lineRule="auto"/>
      </w:pPr>
      <w:r>
        <w:separator/>
      </w:r>
    </w:p>
  </w:endnote>
  <w:endnote w:type="continuationSeparator" w:id="0">
    <w:p w:rsidR="007E735C" w:rsidRDefault="007E735C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5C" w:rsidRPr="00AC5BE5" w:rsidRDefault="007E735C" w:rsidP="00031584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DGUE – Gara n. 6704233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Pr="00AC5BE5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Pr="00AC5BE5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21</w:t>
    </w:r>
    <w:r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35C" w:rsidRDefault="007E735C" w:rsidP="00556778">
      <w:pPr>
        <w:spacing w:after="0" w:line="240" w:lineRule="auto"/>
      </w:pPr>
      <w:r>
        <w:separator/>
      </w:r>
    </w:p>
  </w:footnote>
  <w:footnote w:type="continuationSeparator" w:id="0">
    <w:p w:rsidR="007E735C" w:rsidRDefault="007E735C" w:rsidP="00556778">
      <w:pPr>
        <w:spacing w:after="0" w:line="240" w:lineRule="auto"/>
      </w:pPr>
      <w:r>
        <w:continuationSeparator/>
      </w:r>
    </w:p>
  </w:footnote>
  <w:footnote w:id="1">
    <w:p w:rsidR="007E735C" w:rsidRDefault="007E735C" w:rsidP="00F2755F">
      <w:pPr>
        <w:pStyle w:val="Footer"/>
        <w:ind w:left="142" w:hanging="142"/>
        <w:jc w:val="both"/>
      </w:pPr>
    </w:p>
  </w:footnote>
  <w:footnote w:id="2">
    <w:p w:rsidR="007E735C" w:rsidRDefault="007E735C" w:rsidP="00F2755F">
      <w:pPr>
        <w:pStyle w:val="FootnoteText"/>
        <w:ind w:left="142" w:hanging="142"/>
        <w:jc w:val="both"/>
      </w:pPr>
    </w:p>
  </w:footnote>
  <w:footnote w:id="3">
    <w:p w:rsidR="007E735C" w:rsidRDefault="007E735C" w:rsidP="00F2755F">
      <w:pPr>
        <w:pStyle w:val="FootnoteText"/>
        <w:ind w:left="142" w:hanging="142"/>
        <w:jc w:val="both"/>
      </w:pPr>
    </w:p>
  </w:footnote>
  <w:footnote w:id="4">
    <w:p w:rsidR="007E735C" w:rsidRDefault="007E735C" w:rsidP="00007A3B">
      <w:pPr>
        <w:pStyle w:val="FootnoteText"/>
      </w:pPr>
    </w:p>
  </w:footnote>
  <w:footnote w:id="5">
    <w:p w:rsidR="007E735C" w:rsidRDefault="007E735C" w:rsidP="00F2755F">
      <w:pPr>
        <w:pStyle w:val="FootnoteText"/>
        <w:ind w:left="142" w:hanging="142"/>
      </w:pPr>
    </w:p>
  </w:footnote>
  <w:footnote w:id="6">
    <w:p w:rsidR="007E735C" w:rsidRDefault="007E735C" w:rsidP="0030685D">
      <w:pPr>
        <w:pStyle w:val="FootnoteText"/>
        <w:jc w:val="both"/>
      </w:pPr>
    </w:p>
  </w:footnote>
  <w:footnote w:id="7">
    <w:p w:rsidR="007E735C" w:rsidRDefault="007E735C" w:rsidP="00007A3B">
      <w:pPr>
        <w:pStyle w:val="FootnoteText"/>
        <w:ind w:left="142"/>
        <w:jc w:val="both"/>
      </w:pPr>
    </w:p>
  </w:footnote>
  <w:footnote w:id="8">
    <w:p w:rsidR="007E735C" w:rsidRDefault="007E735C" w:rsidP="00F2755F">
      <w:pPr>
        <w:pStyle w:val="FootnoteText"/>
        <w:ind w:left="142" w:hanging="142"/>
        <w:jc w:val="both"/>
      </w:pPr>
    </w:p>
  </w:footnote>
  <w:footnote w:id="9">
    <w:p w:rsidR="007E735C" w:rsidRDefault="007E735C" w:rsidP="00F2755F">
      <w:pPr>
        <w:pStyle w:val="FootnoteText"/>
        <w:ind w:left="142" w:hanging="142"/>
        <w:jc w:val="both"/>
      </w:pPr>
    </w:p>
  </w:footnote>
  <w:footnote w:id="10">
    <w:p w:rsidR="007E735C" w:rsidRDefault="007E735C" w:rsidP="00E84EAE">
      <w:pPr>
        <w:pStyle w:val="FootnoteText"/>
        <w:jc w:val="both"/>
      </w:pPr>
    </w:p>
  </w:footnote>
  <w:footnote w:id="11">
    <w:p w:rsidR="007E735C" w:rsidRDefault="007E735C" w:rsidP="00E02C3C">
      <w:pPr>
        <w:pStyle w:val="FootnoteText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EDF"/>
    <w:rsid w:val="0006420E"/>
    <w:rsid w:val="000715AA"/>
    <w:rsid w:val="00087172"/>
    <w:rsid w:val="000958F1"/>
    <w:rsid w:val="00095D4E"/>
    <w:rsid w:val="0009734C"/>
    <w:rsid w:val="000B0FFC"/>
    <w:rsid w:val="000B19F7"/>
    <w:rsid w:val="000B1B43"/>
    <w:rsid w:val="000C0649"/>
    <w:rsid w:val="000D43B0"/>
    <w:rsid w:val="000E474C"/>
    <w:rsid w:val="001038BA"/>
    <w:rsid w:val="001065C5"/>
    <w:rsid w:val="001075C9"/>
    <w:rsid w:val="00116056"/>
    <w:rsid w:val="00127664"/>
    <w:rsid w:val="00131773"/>
    <w:rsid w:val="00132F0D"/>
    <w:rsid w:val="00133FF4"/>
    <w:rsid w:val="001353C9"/>
    <w:rsid w:val="0013777D"/>
    <w:rsid w:val="001408E3"/>
    <w:rsid w:val="00141D81"/>
    <w:rsid w:val="00152ED1"/>
    <w:rsid w:val="00160158"/>
    <w:rsid w:val="00163C7B"/>
    <w:rsid w:val="001648C8"/>
    <w:rsid w:val="00181E52"/>
    <w:rsid w:val="0018302E"/>
    <w:rsid w:val="00192FE6"/>
    <w:rsid w:val="001A0910"/>
    <w:rsid w:val="001A2247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67E4"/>
    <w:rsid w:val="00262CBE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34AB"/>
    <w:rsid w:val="002B3886"/>
    <w:rsid w:val="002B38E8"/>
    <w:rsid w:val="002B75D6"/>
    <w:rsid w:val="002C1FE7"/>
    <w:rsid w:val="002C31D5"/>
    <w:rsid w:val="002E6C48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2992"/>
    <w:rsid w:val="0034749A"/>
    <w:rsid w:val="00350188"/>
    <w:rsid w:val="00353720"/>
    <w:rsid w:val="00362C40"/>
    <w:rsid w:val="00380F3A"/>
    <w:rsid w:val="00383158"/>
    <w:rsid w:val="00385FCC"/>
    <w:rsid w:val="003910DA"/>
    <w:rsid w:val="00391BA1"/>
    <w:rsid w:val="00393FB0"/>
    <w:rsid w:val="00394D54"/>
    <w:rsid w:val="003A1DDC"/>
    <w:rsid w:val="003B652C"/>
    <w:rsid w:val="003C4461"/>
    <w:rsid w:val="003D0484"/>
    <w:rsid w:val="003D41F6"/>
    <w:rsid w:val="003E18A1"/>
    <w:rsid w:val="003F18AE"/>
    <w:rsid w:val="003F4B22"/>
    <w:rsid w:val="004032CD"/>
    <w:rsid w:val="004078A1"/>
    <w:rsid w:val="0041571A"/>
    <w:rsid w:val="00430941"/>
    <w:rsid w:val="0043143D"/>
    <w:rsid w:val="00433DA8"/>
    <w:rsid w:val="00446072"/>
    <w:rsid w:val="00451917"/>
    <w:rsid w:val="00451E1C"/>
    <w:rsid w:val="00452E8E"/>
    <w:rsid w:val="00454C86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44FBB"/>
    <w:rsid w:val="00551184"/>
    <w:rsid w:val="00556778"/>
    <w:rsid w:val="00556BD8"/>
    <w:rsid w:val="005646A5"/>
    <w:rsid w:val="005819BB"/>
    <w:rsid w:val="00590461"/>
    <w:rsid w:val="0059307D"/>
    <w:rsid w:val="005A65E2"/>
    <w:rsid w:val="005B213E"/>
    <w:rsid w:val="005B2DCF"/>
    <w:rsid w:val="005D25A9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91F93"/>
    <w:rsid w:val="007A2B4F"/>
    <w:rsid w:val="007A382E"/>
    <w:rsid w:val="007C3387"/>
    <w:rsid w:val="007D36CC"/>
    <w:rsid w:val="007D69FE"/>
    <w:rsid w:val="007E6B0C"/>
    <w:rsid w:val="007E735C"/>
    <w:rsid w:val="007F36C6"/>
    <w:rsid w:val="0080024E"/>
    <w:rsid w:val="00812BF1"/>
    <w:rsid w:val="008148BD"/>
    <w:rsid w:val="00817776"/>
    <w:rsid w:val="0082680C"/>
    <w:rsid w:val="00830FF9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CD1"/>
    <w:rsid w:val="00935DEA"/>
    <w:rsid w:val="00950121"/>
    <w:rsid w:val="009521D1"/>
    <w:rsid w:val="00966C01"/>
    <w:rsid w:val="00977E1A"/>
    <w:rsid w:val="009826EE"/>
    <w:rsid w:val="00985B50"/>
    <w:rsid w:val="009A24F2"/>
    <w:rsid w:val="009A382B"/>
    <w:rsid w:val="009B2E9A"/>
    <w:rsid w:val="009C230E"/>
    <w:rsid w:val="009E22DB"/>
    <w:rsid w:val="009E23FA"/>
    <w:rsid w:val="009F037F"/>
    <w:rsid w:val="009F085E"/>
    <w:rsid w:val="009F1045"/>
    <w:rsid w:val="009F2168"/>
    <w:rsid w:val="00A12DAA"/>
    <w:rsid w:val="00A13701"/>
    <w:rsid w:val="00A179C4"/>
    <w:rsid w:val="00A20A9D"/>
    <w:rsid w:val="00A26D05"/>
    <w:rsid w:val="00A31DD9"/>
    <w:rsid w:val="00A3546F"/>
    <w:rsid w:val="00A53AF8"/>
    <w:rsid w:val="00A57AD8"/>
    <w:rsid w:val="00A613D2"/>
    <w:rsid w:val="00A723CC"/>
    <w:rsid w:val="00A755B9"/>
    <w:rsid w:val="00A75A4D"/>
    <w:rsid w:val="00A82E0C"/>
    <w:rsid w:val="00A8566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484D"/>
    <w:rsid w:val="00B0263D"/>
    <w:rsid w:val="00B04440"/>
    <w:rsid w:val="00B06177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E5BEC"/>
    <w:rsid w:val="00BE669A"/>
    <w:rsid w:val="00BE703D"/>
    <w:rsid w:val="00BE7CD0"/>
    <w:rsid w:val="00BF21FB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F4800"/>
    <w:rsid w:val="00CF5F80"/>
    <w:rsid w:val="00CF655C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1517"/>
    <w:rsid w:val="00E330BC"/>
    <w:rsid w:val="00E36E33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D0BBE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67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67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42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53F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53F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1A2247"/>
    <w:pPr>
      <w:spacing w:after="0" w:line="240" w:lineRule="auto"/>
      <w:jc w:val="both"/>
    </w:pPr>
    <w:rPr>
      <w:rFonts w:ascii="Arial" w:hAnsi="Arial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657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21</Pages>
  <Words>7307</Words>
  <Characters>-32766</Characters>
  <Application>Microsoft Office Outlook</Application>
  <DocSecurity>0</DocSecurity>
  <Lines>0</Lines>
  <Paragraphs>0</Paragraphs>
  <ScaleCrop>false</ScaleCrop>
  <Company>Provincia di Como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subject/>
  <dc:creator>H24-1</dc:creator>
  <cp:keywords/>
  <dc:description/>
  <cp:lastModifiedBy>e.demergasso</cp:lastModifiedBy>
  <cp:revision>3</cp:revision>
  <cp:lastPrinted>2016-10-03T05:57:00Z</cp:lastPrinted>
  <dcterms:created xsi:type="dcterms:W3CDTF">2017-04-03T10:04:00Z</dcterms:created>
  <dcterms:modified xsi:type="dcterms:W3CDTF">2017-04-03T10:07:00Z</dcterms:modified>
</cp:coreProperties>
</file>